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6FD44C41" w14:textId="77777777" w:rsidTr="007F603E">
        <w:trPr>
          <w:trHeight w:val="4410"/>
        </w:trPr>
        <w:tc>
          <w:tcPr>
            <w:tcW w:w="3600" w:type="dxa"/>
            <w:vAlign w:val="bottom"/>
          </w:tcPr>
          <w:p w14:paraId="45A36798" w14:textId="77777777" w:rsidR="001B2ABD" w:rsidRPr="002614F7" w:rsidRDefault="0044588E" w:rsidP="0044588E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901080"/>
            <w:r w:rsidRPr="0026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информация:</w:t>
            </w:r>
          </w:p>
          <w:p w14:paraId="28CA1AE5" w14:textId="77777777" w:rsidR="0044588E" w:rsidRPr="002614F7" w:rsidRDefault="0044588E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69383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1C05FE01" w14:textId="52F20668" w:rsidR="001B2ABD" w:rsidRPr="00AF5B28" w:rsidRDefault="0044588E" w:rsidP="001B2ABD">
            <w:pPr>
              <w:pStyle w:val="a6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noProof/>
                <w:sz w:val="32"/>
                <w:szCs w:val="32"/>
              </w:rPr>
              <w:t>Дарья Викторовна Капитонова</w:t>
            </w:r>
            <w:r w:rsidR="00624C15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2CEE381E" w14:textId="29ECB659" w:rsidR="001B2ABD" w:rsidRPr="00AF5B28" w:rsidRDefault="0044588E" w:rsidP="001B2ABD">
            <w:pPr>
              <w:pStyle w:val="af2"/>
              <w:rPr>
                <w:rFonts w:ascii="Times New Roman" w:hAnsi="Times New Roman" w:cs="Times New Roman"/>
                <w:noProof/>
                <w:spacing w:val="0"/>
                <w:w w:val="100"/>
                <w:szCs w:val="32"/>
              </w:rPr>
            </w:pPr>
            <w:r w:rsidRPr="00BA2865">
              <w:rPr>
                <w:rFonts w:ascii="Times New Roman" w:hAnsi="Times New Roman" w:cs="Times New Roman"/>
                <w:noProof/>
                <w:spacing w:val="30"/>
                <w:w w:val="100"/>
                <w:szCs w:val="32"/>
              </w:rPr>
              <w:t>Воспитатель</w:t>
            </w:r>
            <w:r w:rsidR="00624C15" w:rsidRPr="00BA2865">
              <w:rPr>
                <w:rFonts w:ascii="Times New Roman" w:hAnsi="Times New Roman" w:cs="Times New Roman"/>
                <w:noProof/>
                <w:spacing w:val="45"/>
                <w:w w:val="100"/>
                <w:szCs w:val="32"/>
              </w:rPr>
              <w:t>:</w:t>
            </w:r>
          </w:p>
          <w:p w14:paraId="49EBA2E0" w14:textId="791C43C1" w:rsidR="0044588E" w:rsidRPr="001A4FDB" w:rsidRDefault="0044588E" w:rsidP="0044588E">
            <w:pPr>
              <w:rPr>
                <w:rFonts w:cs="Times New Roman"/>
                <w:sz w:val="32"/>
                <w:szCs w:val="32"/>
              </w:rPr>
            </w:pPr>
            <w:r w:rsidRPr="00AF5B28">
              <w:rPr>
                <w:rFonts w:ascii="Times New Roman" w:hAnsi="Times New Roman" w:cs="Times New Roman"/>
                <w:sz w:val="32"/>
                <w:szCs w:val="32"/>
              </w:rPr>
              <w:t>Уровень образования: Высшее</w:t>
            </w:r>
            <w:r w:rsidR="00624C1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603E" w:rsidRPr="00D407B2" w14:paraId="3FB62652" w14:textId="77777777" w:rsidTr="007F603E">
        <w:trPr>
          <w:trHeight w:val="8520"/>
        </w:trPr>
        <w:tc>
          <w:tcPr>
            <w:tcW w:w="3600" w:type="dxa"/>
            <w:vMerge w:val="restart"/>
          </w:tcPr>
          <w:p w14:paraId="3E7E547F" w14:textId="69FE372A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Гражданство: Российская Федерация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0F7C61C8" w14:textId="2EB61E8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Место 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проживания: Москва метро Кантемировская.</w:t>
            </w:r>
          </w:p>
          <w:p w14:paraId="31C000BC" w14:textId="5DED7436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Дата рождения: 20.07.1972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2DE9064A" w14:textId="799010F5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Семейное положение: Замужем</w:t>
            </w:r>
            <w:r w:rsidR="00D82921" w:rsidRPr="00AE19A2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5FA2FE20" w14:textId="77777777" w:rsidR="007F603E" w:rsidRPr="00AE19A2" w:rsidRDefault="007F603E" w:rsidP="00036450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График работы: Полный рабочий день</w:t>
            </w:r>
          </w:p>
          <w:p w14:paraId="4E033633" w14:textId="77777777" w:rsidR="00624C15" w:rsidRDefault="00D82921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>Желаемая зарплата: от 55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>000</w:t>
            </w:r>
            <w:r w:rsidRPr="00AE19A2">
              <w:rPr>
                <w:rFonts w:ascii="Times New Roman" w:hAnsi="Times New Roman" w:cs="Times New Roman"/>
                <w:noProof/>
                <w:sz w:val="22"/>
              </w:rPr>
              <w:t>рублей.</w:t>
            </w:r>
          </w:p>
          <w:p w14:paraId="65DAB15C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1F752B2" w14:textId="6C431DCA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Контактные данные:</w:t>
            </w:r>
          </w:p>
          <w:p w14:paraId="082C1504" w14:textId="0CA87663" w:rsidR="007F603E" w:rsidRDefault="00237890" w:rsidP="004D3011">
            <w:pPr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Вайбер, Телеграмм, </w:t>
            </w:r>
            <w:r w:rsidRPr="00237890">
              <w:rPr>
                <w:rFonts w:ascii="Times New Roman" w:hAnsi="Times New Roman" w:cs="Times New Roman"/>
                <w:noProof/>
                <w:sz w:val="22"/>
              </w:rPr>
              <w:t xml:space="preserve">Моб. Телефон: </w:t>
            </w:r>
            <w:r w:rsidR="007F603E" w:rsidRPr="00AE19A2">
              <w:rPr>
                <w:rFonts w:ascii="Times New Roman" w:hAnsi="Times New Roman" w:cs="Times New Roman"/>
                <w:noProof/>
                <w:sz w:val="22"/>
              </w:rPr>
              <w:t xml:space="preserve"> 89153894416</w:t>
            </w:r>
            <w:r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69CD0D28" w14:textId="31A71472" w:rsidR="00624C15" w:rsidRDefault="007F603E" w:rsidP="00624C15">
            <w:pPr>
              <w:rPr>
                <w:rStyle w:val="ab"/>
                <w:rFonts w:ascii="Times New Roman" w:hAnsi="Times New Roman" w:cs="Times New Roman"/>
                <w:noProof/>
                <w:sz w:val="22"/>
              </w:rPr>
            </w:pPr>
            <w:r w:rsidRPr="00AE19A2">
              <w:rPr>
                <w:rFonts w:ascii="Times New Roman" w:hAnsi="Times New Roman" w:cs="Times New Roman"/>
                <w:noProof/>
                <w:sz w:val="22"/>
              </w:rPr>
              <w:t xml:space="preserve">Электронная почта: </w:t>
            </w:r>
            <w:hyperlink r:id="rId10" w:history="1"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darya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kapitonova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.72@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bk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</w:rPr>
                <w:t>.</w:t>
              </w:r>
              <w:r w:rsidR="00624C15" w:rsidRPr="0018136E">
                <w:rPr>
                  <w:rStyle w:val="ab"/>
                  <w:rFonts w:ascii="Times New Roman" w:hAnsi="Times New Roman" w:cs="Times New Roman"/>
                  <w:noProof/>
                  <w:sz w:val="22"/>
                  <w:lang w:val="en-US"/>
                </w:rPr>
                <w:t>ru</w:t>
              </w:r>
            </w:hyperlink>
          </w:p>
          <w:p w14:paraId="34A2DCFB" w14:textId="77777777" w:rsidR="00F35CA7" w:rsidRDefault="00F35CA7" w:rsidP="00624C15">
            <w:pPr>
              <w:rPr>
                <w:rStyle w:val="ab"/>
                <w:rFonts w:ascii="Times New Roman" w:hAnsi="Times New Roman" w:cs="Times New Roman"/>
                <w:noProof/>
                <w:sz w:val="22"/>
              </w:rPr>
            </w:pPr>
          </w:p>
          <w:p w14:paraId="670460B3" w14:textId="77777777" w:rsidR="00F35CA7" w:rsidRDefault="00F35CA7" w:rsidP="00624C15">
            <w:pPr>
              <w:rPr>
                <w:rStyle w:val="ab"/>
                <w:rFonts w:ascii="Times New Roman" w:hAnsi="Times New Roman" w:cs="Times New Roman"/>
                <w:noProof/>
                <w:sz w:val="22"/>
              </w:rPr>
            </w:pPr>
          </w:p>
          <w:p w14:paraId="2DFE92DD" w14:textId="77777777" w:rsidR="00F35CA7" w:rsidRPr="00F35CA7" w:rsidRDefault="00F35CA7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71C8392B" w14:textId="77777777" w:rsidR="00624C15" w:rsidRDefault="00624C15" w:rsidP="00624C15">
            <w:pPr>
              <w:rPr>
                <w:rFonts w:ascii="Times New Roman" w:hAnsi="Times New Roman" w:cs="Times New Roman"/>
                <w:noProof/>
                <w:sz w:val="22"/>
              </w:rPr>
            </w:pPr>
          </w:p>
          <w:p w14:paraId="06E9A8F8" w14:textId="7A7EAF57" w:rsidR="007F603E" w:rsidRPr="00624C15" w:rsidRDefault="007F603E" w:rsidP="00624C15">
            <w:pPr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Профессиональные навыки:</w:t>
            </w:r>
          </w:p>
          <w:p w14:paraId="2A1D127B" w14:textId="65C044E4" w:rsidR="00D82921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 ФГОС </w:t>
            </w:r>
            <w:proofErr w:type="gramStart"/>
            <w:r w:rsidR="00D82921" w:rsidRPr="00AE19A2">
              <w:rPr>
                <w:rFonts w:ascii="Times New Roman" w:hAnsi="Times New Roman" w:cs="Times New Roman"/>
                <w:sz w:val="22"/>
              </w:rPr>
              <w:t>ДО</w:t>
            </w:r>
            <w:proofErr w:type="gramEnd"/>
            <w:r w:rsidR="00F35CA7">
              <w:rPr>
                <w:rFonts w:ascii="Times New Roman" w:hAnsi="Times New Roman" w:cs="Times New Roman"/>
                <w:sz w:val="22"/>
              </w:rPr>
              <w:t xml:space="preserve"> и СанПиНа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2B527F37" w14:textId="6230DD95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Знание</w:t>
            </w:r>
            <w:r w:rsidR="00237890">
              <w:rPr>
                <w:rFonts w:ascii="Times New Roman" w:hAnsi="Times New Roman" w:cs="Times New Roman"/>
                <w:sz w:val="22"/>
              </w:rPr>
              <w:t xml:space="preserve"> детской возрастной  психологии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16E72638" w14:textId="41BFF0A4" w:rsidR="007F603E" w:rsidRPr="00AE19A2" w:rsidRDefault="00237890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</w:t>
            </w:r>
            <w:r w:rsidR="008C58E1"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>работать с большим объемом информации;</w:t>
            </w:r>
          </w:p>
          <w:p w14:paraId="3CB1DF87" w14:textId="25DFBE82" w:rsidR="007F603E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заинтересовать и увлечь ведущими видами деятельности детей раннего и дошкольного возраста;</w:t>
            </w:r>
          </w:p>
          <w:p w14:paraId="7DD226AA" w14:textId="30AE454C" w:rsidR="00237890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237890">
              <w:t xml:space="preserve"> </w:t>
            </w:r>
            <w:r w:rsidR="00237890" w:rsidRPr="00237890">
              <w:rPr>
                <w:rFonts w:ascii="Times New Roman" w:hAnsi="Times New Roman" w:cs="Times New Roman"/>
                <w:sz w:val="22"/>
              </w:rPr>
              <w:t xml:space="preserve"> находить общий язык с детьми в разных ситуациях.</w:t>
            </w:r>
          </w:p>
          <w:p w14:paraId="78B09301" w14:textId="285D4B6F" w:rsidR="00C142FA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Умение</w:t>
            </w:r>
            <w:r>
              <w:t xml:space="preserve"> </w:t>
            </w:r>
            <w:r w:rsidRPr="00C142FA">
              <w:rPr>
                <w:rFonts w:ascii="Times New Roman" w:hAnsi="Times New Roman" w:cs="Times New Roman"/>
                <w:sz w:val="22"/>
              </w:rPr>
              <w:t>выстраивать положительные взаимоотношения с родителями и коллегами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14:paraId="55257A72" w14:textId="0128BCE5" w:rsidR="00D82921" w:rsidRPr="00AE19A2" w:rsidRDefault="00C142FA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Умение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использовать средства мультимедиа для обучения дошкольников;</w:t>
            </w:r>
          </w:p>
          <w:p w14:paraId="0ED905D4" w14:textId="613E2FAE" w:rsidR="007F603E" w:rsidRPr="00AE19A2" w:rsidRDefault="008C58E1" w:rsidP="00A03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современными образовательными техно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логиями 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  <w:sz w:val="22"/>
              </w:rPr>
              <w:t xml:space="preserve"> и умение применить их на практике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>;</w:t>
            </w:r>
          </w:p>
          <w:p w14:paraId="642679DD" w14:textId="26212968" w:rsidR="00D82921" w:rsidRPr="00AE19A2" w:rsidRDefault="008C58E1" w:rsidP="00D8292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Владение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о</w:t>
            </w:r>
            <w:r w:rsidR="00D82921" w:rsidRPr="00AE19A2">
              <w:rPr>
                <w:rFonts w:ascii="Times New Roman" w:hAnsi="Times New Roman" w:cs="Times New Roman"/>
                <w:sz w:val="22"/>
              </w:rPr>
              <w:t xml:space="preserve">сновными методиками дошкольного 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образования  и </w:t>
            </w:r>
            <w:r>
              <w:rPr>
                <w:rFonts w:ascii="Times New Roman" w:hAnsi="Times New Roman" w:cs="Times New Roman"/>
                <w:sz w:val="22"/>
              </w:rPr>
              <w:t>умение</w:t>
            </w:r>
            <w:r w:rsidR="007F603E" w:rsidRPr="00AE19A2">
              <w:rPr>
                <w:rFonts w:ascii="Times New Roman" w:hAnsi="Times New Roman" w:cs="Times New Roman"/>
                <w:sz w:val="22"/>
              </w:rPr>
              <w:t xml:space="preserve"> применить их на практике.</w:t>
            </w:r>
          </w:p>
          <w:p w14:paraId="2285839A" w14:textId="77777777" w:rsidR="00D82921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C225" w14:textId="11835058" w:rsidR="0005174C" w:rsidRPr="002614F7" w:rsidRDefault="00D82921" w:rsidP="00D8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качества</w:t>
            </w:r>
            <w:r w:rsidR="0005174C" w:rsidRPr="002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415755A" w14:textId="1E23969A" w:rsidR="00624C15" w:rsidRDefault="002614F7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Доброжелательная;</w:t>
            </w:r>
            <w:r w:rsidR="008C58E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детей умею сочетать требовательность и дисциплинированность </w:t>
            </w:r>
            <w:r w:rsidR="00C142FA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с доброжелательностью к каждому ребенку.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Не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имею вредных привычек, 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П</w:t>
            </w:r>
            <w:r w:rsidR="00D82921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остоянно учусь чему-то новому</w:t>
            </w:r>
            <w:r w:rsidR="00D82921"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BEE2DCF" w14:textId="77777777" w:rsidR="00624C15" w:rsidRDefault="00624C15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380CC7" w14:textId="4643A3C2" w:rsidR="005A6D9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Хобби:</w:t>
            </w:r>
          </w:p>
          <w:p w14:paraId="244F182B" w14:textId="439BFC0B" w:rsidR="007F603E" w:rsidRPr="00624C15" w:rsidRDefault="005A6D9E" w:rsidP="004D3011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 свободное время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люблю лепить из солёного теста. У</w:t>
            </w: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влекаюсь философией.</w:t>
            </w:r>
          </w:p>
          <w:p w14:paraId="095EF66D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206E0B" w14:textId="77777777" w:rsidR="005A6D9E" w:rsidRPr="002614F7" w:rsidRDefault="005A6D9E" w:rsidP="004D30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Дополнительные сведения:</w:t>
            </w:r>
          </w:p>
          <w:p w14:paraId="4DAE6D86" w14:textId="6F50DC93" w:rsid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Уверенный пользователь ПК</w:t>
            </w:r>
            <w:r w:rsidR="00624C15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.</w:t>
            </w:r>
          </w:p>
          <w:p w14:paraId="641FF99F" w14:textId="37AC7D54" w:rsidR="005A6D9E" w:rsidRPr="00624C15" w:rsidRDefault="005A6D9E" w:rsidP="00624C15">
            <w:pPr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624C15">
              <w:rPr>
                <w:rFonts w:ascii="Times New Roman" w:hAnsi="Times New Roman" w:cs="Times New Roman"/>
                <w:color w:val="000000"/>
                <w:sz w:val="22"/>
              </w:rPr>
              <w:t>Действующая медицинская книжка и справка об отсутствии судимости в наличии.</w:t>
            </w:r>
            <w:r w:rsidR="00FF2323" w:rsidRPr="00624C15">
              <w:rPr>
                <w:rFonts w:ascii="Times New Roman" w:hAnsi="Times New Roman" w:cs="Times New Roman"/>
                <w:color w:val="000000"/>
                <w:sz w:val="22"/>
              </w:rPr>
              <w:t xml:space="preserve"> Есть сертификат независимой диагностики из МЦКО</w:t>
            </w:r>
            <w:r w:rsidR="002614F7" w:rsidRPr="00624C15">
              <w:rPr>
                <w:color w:val="000000"/>
                <w:sz w:val="22"/>
              </w:rPr>
              <w:t xml:space="preserve"> </w:t>
            </w:r>
            <w:r w:rsidR="002614F7" w:rsidRPr="00624C15">
              <w:rPr>
                <w:rFonts w:ascii="Times New Roman" w:hAnsi="Times New Roman" w:cs="Times New Roman"/>
                <w:color w:val="000000"/>
                <w:sz w:val="22"/>
              </w:rPr>
              <w:t>высокий уровень.</w:t>
            </w:r>
          </w:p>
          <w:p w14:paraId="39B839D4" w14:textId="77777777" w:rsidR="005A6D9E" w:rsidRPr="002614F7" w:rsidRDefault="005A6D9E" w:rsidP="004D30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vMerge w:val="restart"/>
          </w:tcPr>
          <w:p w14:paraId="6B8F5786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51DA3E4" w14:textId="02867733" w:rsidR="007F603E" w:rsidRPr="00AF5B28" w:rsidRDefault="00624C15" w:rsidP="00036450">
            <w:pPr>
              <w:pStyle w:val="21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noProof/>
              </w:rPr>
              <w:t>:</w:t>
            </w:r>
          </w:p>
          <w:p w14:paraId="0D25578B" w14:textId="0364E2B8" w:rsidR="007F603E" w:rsidRPr="00AF5B28" w:rsidRDefault="007F603E" w:rsidP="00B359E4">
            <w:pPr>
              <w:pStyle w:val="4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АНО Московский Университет им.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С.Ю. Вит</w:t>
            </w:r>
            <w:r w:rsidR="00AF5B28">
              <w:rPr>
                <w:rFonts w:ascii="Times New Roman" w:hAnsi="Times New Roman" w:cs="Times New Roman"/>
                <w:noProof/>
                <w:sz w:val="28"/>
                <w:szCs w:val="28"/>
              </w:rPr>
              <w:t>те</w:t>
            </w:r>
            <w:r w:rsidR="00624C1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6C9C30C2" w14:textId="505A62B7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Июнь2014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февраль 2018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76455" w14:textId="3689F753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Управления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19A0F36A" w14:textId="7647B5EC" w:rsidR="007F603E" w:rsidRPr="0005174C" w:rsidRDefault="007F603E" w:rsidP="004142CD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 xml:space="preserve">Специальность:  Педагог </w:t>
            </w:r>
            <w:r w:rsidR="00624C15">
              <w:rPr>
                <w:noProof/>
                <w:sz w:val="24"/>
                <w:szCs w:val="24"/>
              </w:rPr>
              <w:t xml:space="preserve">– </w:t>
            </w:r>
            <w:r w:rsidRPr="0005174C">
              <w:rPr>
                <w:noProof/>
                <w:sz w:val="24"/>
                <w:szCs w:val="24"/>
              </w:rPr>
              <w:t>психолог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EA6D783" w14:textId="381B1532" w:rsidR="007F603E" w:rsidRPr="0005174C" w:rsidRDefault="007F603E" w:rsidP="00B359E4">
            <w:pPr>
              <w:pStyle w:val="41"/>
              <w:rPr>
                <w:b w:val="0"/>
                <w:bCs/>
                <w:noProof/>
                <w:sz w:val="24"/>
                <w:szCs w:val="24"/>
              </w:rPr>
            </w:pPr>
            <w:r w:rsidRPr="0005174C">
              <w:rPr>
                <w:b w:val="0"/>
                <w:bCs/>
                <w:noProof/>
                <w:sz w:val="24"/>
                <w:szCs w:val="24"/>
              </w:rPr>
              <w:t>Форма обучения: Заочная</w:t>
            </w:r>
            <w:r w:rsidR="00624C15">
              <w:rPr>
                <w:b w:val="0"/>
                <w:bCs/>
                <w:noProof/>
                <w:sz w:val="24"/>
                <w:szCs w:val="24"/>
              </w:rPr>
              <w:t>.</w:t>
            </w:r>
          </w:p>
          <w:p w14:paraId="71A6AAA8" w14:textId="0208FFC0" w:rsidR="007F603E" w:rsidRPr="0005174C" w:rsidRDefault="007F603E" w:rsidP="00C31960">
            <w:pPr>
              <w:rPr>
                <w:sz w:val="24"/>
                <w:szCs w:val="24"/>
              </w:rPr>
            </w:pPr>
            <w:r w:rsidRPr="0005174C">
              <w:rPr>
                <w:sz w:val="24"/>
                <w:szCs w:val="24"/>
              </w:rPr>
              <w:t>Истринский педагогический колледж</w:t>
            </w:r>
            <w:r w:rsidR="00624C15">
              <w:rPr>
                <w:sz w:val="24"/>
                <w:szCs w:val="24"/>
              </w:rPr>
              <w:t>.</w:t>
            </w:r>
          </w:p>
          <w:p w14:paraId="21EDE8B8" w14:textId="2E482166" w:rsidR="007F603E" w:rsidRPr="0005174C" w:rsidRDefault="007F603E" w:rsidP="00B359E4">
            <w:pPr>
              <w:pStyle w:val="a9"/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Июнь 2002</w:t>
            </w:r>
            <w:r w:rsidRPr="0005174C">
              <w:rPr>
                <w:noProof/>
                <w:sz w:val="24"/>
                <w:szCs w:val="24"/>
                <w:lang w:bidi="ru-RU"/>
              </w:rPr>
              <w:t xml:space="preserve"> — </w:t>
            </w:r>
            <w:r w:rsidRPr="0005174C">
              <w:rPr>
                <w:noProof/>
                <w:sz w:val="24"/>
                <w:szCs w:val="24"/>
              </w:rPr>
              <w:t>Июль2006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3F058DB8" w14:textId="203605D3" w:rsidR="007F603E" w:rsidRPr="0005174C" w:rsidRDefault="007F603E" w:rsidP="001424E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Факультет: Дошкольное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73AC9194" w14:textId="496BDAB8" w:rsidR="007F603E" w:rsidRDefault="007F603E" w:rsidP="00624C15">
            <w:pPr>
              <w:rPr>
                <w:noProof/>
                <w:sz w:val="24"/>
                <w:szCs w:val="24"/>
              </w:rPr>
            </w:pPr>
            <w:r w:rsidRPr="0005174C">
              <w:rPr>
                <w:noProof/>
                <w:sz w:val="24"/>
                <w:szCs w:val="24"/>
              </w:rPr>
              <w:t>Специальность: Воспитатель детей дошкольного возраста с дополнительной подготовкой «Семейное воспитание»</w:t>
            </w:r>
            <w:r w:rsidR="00624C15">
              <w:rPr>
                <w:noProof/>
                <w:sz w:val="24"/>
                <w:szCs w:val="24"/>
              </w:rPr>
              <w:t>.</w:t>
            </w:r>
          </w:p>
          <w:p w14:paraId="49B2A607" w14:textId="77777777" w:rsidR="00624C15" w:rsidRDefault="00624C15" w:rsidP="00624C15">
            <w:pPr>
              <w:rPr>
                <w:noProof/>
                <w:sz w:val="24"/>
                <w:szCs w:val="24"/>
              </w:rPr>
            </w:pPr>
          </w:p>
          <w:p w14:paraId="65982492" w14:textId="020F467A" w:rsidR="00624C15" w:rsidRPr="00624C15" w:rsidRDefault="00624C15" w:rsidP="00624C1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Опыт работы:</w:t>
            </w:r>
          </w:p>
          <w:p w14:paraId="51AE6826" w14:textId="1F0F653A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ГБОУ Школа № 2103</w:t>
            </w:r>
            <w:r w:rsidR="00624C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Воспитатель.</w:t>
            </w:r>
          </w:p>
          <w:p w14:paraId="2ADE4BDA" w14:textId="2928E26D" w:rsidR="00AE19A2" w:rsidRPr="00624C15" w:rsidRDefault="00AE19A2" w:rsidP="00B359E4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Сентябрь 2021- по настоящее время</w:t>
            </w:r>
          </w:p>
          <w:p w14:paraId="02061F3E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Введение документации по программе "Мир открытий";</w:t>
            </w:r>
          </w:p>
          <w:p w14:paraId="3FE94C1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Планирование и осуществление воспитательно-образовательной работы по программе "Мир открытий";</w:t>
            </w:r>
          </w:p>
          <w:p w14:paraId="7418DB8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дидактических материалов к НОД своими руками;</w:t>
            </w:r>
          </w:p>
          <w:p w14:paraId="78AAE4B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4F1456E8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Строгое выполнение установленного режима дня;</w:t>
            </w:r>
          </w:p>
          <w:p w14:paraId="5A56DED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Организация активных прогулок на детской площадке;</w:t>
            </w:r>
          </w:p>
          <w:p w14:paraId="51AEDE47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3C922847" w14:textId="5D4C7694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</w:t>
            </w: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обучения их играм, разучивание стихов и песен;</w:t>
            </w:r>
          </w:p>
          <w:p w14:paraId="4E200781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Подготовка и проведение утренников;</w:t>
            </w:r>
          </w:p>
          <w:p w14:paraId="3DCCC64A" w14:textId="77777777" w:rsidR="00AE19A2" w:rsidRPr="00624C15" w:rsidRDefault="00AE19A2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- Взаимодействие с родителями.</w:t>
            </w:r>
          </w:p>
          <w:p w14:paraId="2D10C011" w14:textId="0B94CDD3" w:rsidR="00AE19A2" w:rsidRPr="00624C15" w:rsidRDefault="00624C15" w:rsidP="00AE19A2">
            <w:pPr>
              <w:pStyle w:val="41"/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 xml:space="preserve"> -</w:t>
            </w:r>
            <w:r w:rsidR="00AE19A2" w:rsidRPr="00624C15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Разработала и внедрила современную игровую технологию "Лэпбук" с детьми второго раннего возраста.</w:t>
            </w:r>
          </w:p>
          <w:p w14:paraId="3E59C2B1" w14:textId="2CAB30AD" w:rsidR="007F603E" w:rsidRPr="0005174C" w:rsidRDefault="007F603E" w:rsidP="00B359E4">
            <w:pPr>
              <w:pStyle w:val="41"/>
              <w:rPr>
                <w:bCs/>
                <w:noProof/>
                <w:sz w:val="24"/>
                <w:szCs w:val="24"/>
              </w:rPr>
            </w:pPr>
            <w:r w:rsidRPr="0005174C">
              <w:rPr>
                <w:bCs/>
                <w:noProof/>
                <w:sz w:val="24"/>
                <w:szCs w:val="24"/>
              </w:rPr>
              <w:t>ГБОУ СОШ № 924 Воспитатель</w:t>
            </w:r>
            <w:r w:rsidR="00624C15">
              <w:rPr>
                <w:bCs/>
                <w:noProof/>
                <w:sz w:val="24"/>
                <w:szCs w:val="24"/>
              </w:rPr>
              <w:t>.</w:t>
            </w:r>
          </w:p>
          <w:p w14:paraId="148ED7BF" w14:textId="3E7715B8" w:rsidR="007F603E" w:rsidRPr="00624C15" w:rsidRDefault="007F603E" w:rsidP="00B359E4">
            <w:pPr>
              <w:pStyle w:val="a9"/>
              <w:rPr>
                <w:rFonts w:ascii="Times New Roman" w:hAnsi="Times New Roman" w:cs="Times New Roman"/>
                <w:noProof/>
                <w:sz w:val="22"/>
              </w:rPr>
            </w:pPr>
            <w:r w:rsidRPr="00624C15">
              <w:rPr>
                <w:rFonts w:ascii="Times New Roman" w:hAnsi="Times New Roman" w:cs="Times New Roman"/>
                <w:noProof/>
                <w:sz w:val="22"/>
                <w:lang w:bidi="ru-RU"/>
              </w:rPr>
              <w:t xml:space="preserve">Сентябрь 2018— </w:t>
            </w:r>
            <w:r w:rsidRPr="00624C15">
              <w:rPr>
                <w:rFonts w:ascii="Times New Roman" w:hAnsi="Times New Roman" w:cs="Times New Roman"/>
                <w:noProof/>
                <w:sz w:val="22"/>
              </w:rPr>
              <w:t>Декабрь 2018</w:t>
            </w:r>
            <w:r w:rsidR="00624C15" w:rsidRPr="00624C15">
              <w:rPr>
                <w:rFonts w:ascii="Times New Roman" w:hAnsi="Times New Roman" w:cs="Times New Roman"/>
                <w:noProof/>
                <w:sz w:val="22"/>
              </w:rPr>
              <w:t>.</w:t>
            </w:r>
          </w:p>
          <w:p w14:paraId="7063F4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Введение документации по программе "От рождения до школы";</w:t>
            </w:r>
          </w:p>
          <w:p w14:paraId="45AF9D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624C15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624C15">
              <w:rPr>
                <w:rFonts w:ascii="Times New Roman" w:hAnsi="Times New Roman" w:cs="Times New Roman"/>
                <w:sz w:val="22"/>
              </w:rPr>
              <w:t>-образовательной работы по программе "От рождения до школы";</w:t>
            </w:r>
          </w:p>
          <w:p w14:paraId="7D4361B4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lastRenderedPageBreak/>
              <w:t>- Подготовка дидактических материалов к НОД своими руками;</w:t>
            </w:r>
          </w:p>
          <w:p w14:paraId="1D0834DF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 xml:space="preserve">- Проведение </w:t>
            </w:r>
            <w:proofErr w:type="gramStart"/>
            <w:r w:rsidRPr="00624C15">
              <w:rPr>
                <w:rFonts w:ascii="Times New Roman" w:hAnsi="Times New Roman" w:cs="Times New Roman"/>
                <w:sz w:val="22"/>
              </w:rPr>
              <w:t>развивающих</w:t>
            </w:r>
            <w:proofErr w:type="gramEnd"/>
            <w:r w:rsidRPr="00624C15">
              <w:rPr>
                <w:rFonts w:ascii="Times New Roman" w:hAnsi="Times New Roman" w:cs="Times New Roman"/>
                <w:sz w:val="22"/>
              </w:rPr>
              <w:t xml:space="preserve"> и творческих НОД в соответствии по программе "От рождения до школы";</w:t>
            </w:r>
          </w:p>
          <w:p w14:paraId="5EE119DD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7CAA1EBB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2569D7E8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688CAF61" w14:textId="1E29A99A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</w:t>
            </w:r>
            <w:r w:rsidR="00873D0F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624C15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7830FCBE" w14:textId="77777777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0A5D036E" w14:textId="744FBF4D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- Взаимоде</w:t>
            </w:r>
            <w:r w:rsidR="00813FE1">
              <w:rPr>
                <w:rFonts w:ascii="Times New Roman" w:hAnsi="Times New Roman" w:cs="Times New Roman"/>
                <w:sz w:val="22"/>
              </w:rPr>
              <w:t>йствие с родителями;</w:t>
            </w:r>
          </w:p>
          <w:p w14:paraId="79890882" w14:textId="2D5956EC" w:rsidR="00624C15" w:rsidRPr="00624C15" w:rsidRDefault="00624C15" w:rsidP="00624C15">
            <w:pPr>
              <w:rPr>
                <w:rFonts w:ascii="Times New Roman" w:hAnsi="Times New Roman" w:cs="Times New Roman"/>
                <w:sz w:val="22"/>
              </w:rPr>
            </w:pPr>
            <w:r w:rsidRPr="00624C15">
              <w:rPr>
                <w:rFonts w:ascii="Times New Roman" w:hAnsi="Times New Roman" w:cs="Times New Roman"/>
                <w:sz w:val="22"/>
              </w:rPr>
              <w:t>Разработала и внедрила мастер-класс с родителями и с детьми старшего дошкольного возраста по работе с солёным тестом.</w:t>
            </w:r>
          </w:p>
          <w:p w14:paraId="0AD79B8A" w14:textId="008C7019" w:rsidR="007F603E" w:rsidRPr="003C2C34" w:rsidRDefault="007F603E" w:rsidP="00B359E4">
            <w:pPr>
              <w:pStyle w:val="41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ГБОУ СОШ № 1354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  <w:r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Воспитатель</w:t>
            </w:r>
            <w:r w:rsidR="003C2C34" w:rsidRPr="003C2C3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C76A90B" w14:textId="005AD0BA" w:rsidR="007F603E" w:rsidRDefault="00A55647" w:rsidP="00B359E4">
            <w:pPr>
              <w:pStyle w:val="a9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Октябрь 2015</w:t>
            </w:r>
            <w:r w:rsidR="007F603E" w:rsidRPr="0005174C">
              <w:rPr>
                <w:noProof/>
                <w:sz w:val="22"/>
                <w:lang w:bidi="ru-RU"/>
              </w:rPr>
              <w:t xml:space="preserve"> — </w:t>
            </w:r>
            <w:r w:rsidR="007F603E" w:rsidRPr="0005174C">
              <w:rPr>
                <w:noProof/>
                <w:sz w:val="22"/>
              </w:rPr>
              <w:t>Январь 2018</w:t>
            </w:r>
            <w:r w:rsidR="003C2C34">
              <w:rPr>
                <w:noProof/>
                <w:sz w:val="22"/>
              </w:rPr>
              <w:t>.</w:t>
            </w:r>
          </w:p>
          <w:p w14:paraId="6B239F1A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Введение документации по программе "Мир открытий";</w:t>
            </w:r>
          </w:p>
          <w:p w14:paraId="509B861B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 xml:space="preserve">- Планирование и осуществление </w:t>
            </w:r>
            <w:proofErr w:type="spellStart"/>
            <w:r w:rsidRPr="003C2C34">
              <w:rPr>
                <w:rFonts w:ascii="Times New Roman" w:hAnsi="Times New Roman" w:cs="Times New Roman"/>
                <w:sz w:val="22"/>
              </w:rPr>
              <w:t>воспитательно</w:t>
            </w:r>
            <w:proofErr w:type="spellEnd"/>
            <w:r w:rsidRPr="003C2C34">
              <w:rPr>
                <w:rFonts w:ascii="Times New Roman" w:hAnsi="Times New Roman" w:cs="Times New Roman"/>
                <w:sz w:val="22"/>
              </w:rPr>
              <w:t>-образовательной работы по программе "Мир открытий";</w:t>
            </w:r>
          </w:p>
          <w:p w14:paraId="79749598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дидактических материалов к НОД своими руками;</w:t>
            </w:r>
          </w:p>
          <w:p w14:paraId="089BD59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развивающих и творческих НОД в соответствии по программе "Мир открытий";</w:t>
            </w:r>
          </w:p>
          <w:p w14:paraId="5D5EC95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Строгое выполнение установленного режима дня;</w:t>
            </w:r>
          </w:p>
          <w:p w14:paraId="185FF31E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Организация активных прогулок на детской площадке;</w:t>
            </w:r>
          </w:p>
          <w:p w14:paraId="33FE82D1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Присмотр за детьми во время свободной деятельности детей в группе, на детской площадке и во время сна;</w:t>
            </w:r>
          </w:p>
          <w:p w14:paraId="45ED5940" w14:textId="421290DE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Проведение работы по развитию у детей навыков общения,</w:t>
            </w:r>
            <w:r w:rsidR="00873D0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C2C34">
              <w:rPr>
                <w:rFonts w:ascii="Times New Roman" w:hAnsi="Times New Roman" w:cs="Times New Roman"/>
                <w:sz w:val="22"/>
              </w:rPr>
              <w:t>обучения их играм, разучивание стихов и песен;</w:t>
            </w:r>
          </w:p>
          <w:p w14:paraId="3D85D779" w14:textId="77777777" w:rsidR="00AF5B28" w:rsidRPr="003C2C34" w:rsidRDefault="00AF5B28" w:rsidP="00AF5B28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>- Подготовка и проведение утренников;</w:t>
            </w:r>
          </w:p>
          <w:p w14:paraId="52A81406" w14:textId="6394235E" w:rsidR="00AF5B28" w:rsidRPr="003C2C34" w:rsidRDefault="00813FE1" w:rsidP="00AF5B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Взаимодействие с родителями;</w:t>
            </w:r>
          </w:p>
          <w:p w14:paraId="22E4BF18" w14:textId="76340333" w:rsidR="00F35CA7" w:rsidRPr="00F35CA7" w:rsidRDefault="00AF5B28" w:rsidP="00F35CA7">
            <w:pPr>
              <w:rPr>
                <w:rFonts w:ascii="Times New Roman" w:hAnsi="Times New Roman" w:cs="Times New Roman"/>
                <w:sz w:val="22"/>
              </w:rPr>
            </w:pPr>
            <w:r w:rsidRPr="003C2C34">
              <w:rPr>
                <w:rFonts w:ascii="Times New Roman" w:hAnsi="Times New Roman" w:cs="Times New Roman"/>
                <w:sz w:val="22"/>
              </w:rPr>
              <w:t xml:space="preserve">- </w:t>
            </w:r>
          </w:p>
          <w:p w14:paraId="652FB7B8" w14:textId="681F9099" w:rsidR="00AF5B28" w:rsidRPr="003C2C34" w:rsidRDefault="00F35CA7" w:rsidP="00F35CA7">
            <w:pPr>
              <w:rPr>
                <w:rFonts w:ascii="Times New Roman" w:hAnsi="Times New Roman" w:cs="Times New Roman"/>
                <w:sz w:val="22"/>
              </w:rPr>
            </w:pPr>
            <w:r w:rsidRPr="00F35CA7">
              <w:rPr>
                <w:rFonts w:ascii="Times New Roman" w:hAnsi="Times New Roman" w:cs="Times New Roman"/>
                <w:sz w:val="22"/>
              </w:rPr>
              <w:t>Создание с детьми аппликаций и органи</w:t>
            </w:r>
            <w:r>
              <w:rPr>
                <w:rFonts w:ascii="Times New Roman" w:hAnsi="Times New Roman" w:cs="Times New Roman"/>
                <w:sz w:val="22"/>
              </w:rPr>
              <w:t>зация выставк</w:t>
            </w:r>
            <w:r w:rsidR="00EA198E">
              <w:rPr>
                <w:rFonts w:ascii="Times New Roman" w:hAnsi="Times New Roman" w:cs="Times New Roman"/>
                <w:sz w:val="22"/>
              </w:rPr>
              <w:t>и детских рисунков для конкурсо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</w:rPr>
              <w:t>в.</w:t>
            </w:r>
          </w:p>
          <w:p w14:paraId="3E0422C1" w14:textId="77777777" w:rsidR="007F603E" w:rsidRPr="00D407B2" w:rsidRDefault="007F603E" w:rsidP="003C2C34">
            <w:pPr>
              <w:rPr>
                <w:noProof/>
                <w:color w:val="FFFFFF" w:themeColor="background1"/>
              </w:rPr>
            </w:pPr>
          </w:p>
        </w:tc>
      </w:tr>
      <w:bookmarkEnd w:id="0"/>
      <w:tr w:rsidR="007F603E" w:rsidRPr="00D407B2" w14:paraId="76C71343" w14:textId="77777777" w:rsidTr="007F603E">
        <w:trPr>
          <w:trHeight w:val="10274"/>
        </w:trPr>
        <w:tc>
          <w:tcPr>
            <w:tcW w:w="3600" w:type="dxa"/>
            <w:vMerge/>
          </w:tcPr>
          <w:p w14:paraId="49E8FA52" w14:textId="77777777" w:rsidR="007F603E" w:rsidRPr="0038570F" w:rsidRDefault="007F603E" w:rsidP="00036450">
            <w:pPr>
              <w:rPr>
                <w:rFonts w:cs="Times New Roman"/>
                <w:noProof/>
                <w:sz w:val="22"/>
              </w:rPr>
            </w:pPr>
          </w:p>
        </w:tc>
        <w:tc>
          <w:tcPr>
            <w:tcW w:w="720" w:type="dxa"/>
            <w:vMerge/>
          </w:tcPr>
          <w:p w14:paraId="09D7F029" w14:textId="77777777" w:rsidR="007F603E" w:rsidRPr="00D407B2" w:rsidRDefault="007F603E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tcBorders>
              <w:top w:val="single" w:sz="4" w:space="0" w:color="auto"/>
            </w:tcBorders>
          </w:tcPr>
          <w:p w14:paraId="72D259CE" w14:textId="77777777" w:rsidR="00CA567A" w:rsidRPr="005C0F62" w:rsidRDefault="00CA567A" w:rsidP="005C0F6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  <w:p w14:paraId="3C251C9A" w14:textId="6506C147" w:rsidR="005C0F62" w:rsidRPr="005C0F62" w:rsidRDefault="005C0F62" w:rsidP="00A55647">
            <w:pPr>
              <w:shd w:val="clear" w:color="auto" w:fill="FFFFFF"/>
              <w:spacing w:after="150"/>
            </w:pPr>
          </w:p>
        </w:tc>
      </w:tr>
    </w:tbl>
    <w:p w14:paraId="4E3AF0F1" w14:textId="77777777" w:rsidR="0043117B" w:rsidRPr="00D407B2" w:rsidRDefault="00BA2865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201AB" w14:textId="77777777" w:rsidR="00BA2865" w:rsidRDefault="00BA2865" w:rsidP="000C45FF">
      <w:r>
        <w:separator/>
      </w:r>
    </w:p>
  </w:endnote>
  <w:endnote w:type="continuationSeparator" w:id="0">
    <w:p w14:paraId="009B8C32" w14:textId="77777777" w:rsidR="00BA2865" w:rsidRDefault="00BA286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1195" w14:textId="77777777" w:rsidR="00BA2865" w:rsidRDefault="00BA2865" w:rsidP="000C45FF">
      <w:r>
        <w:separator/>
      </w:r>
    </w:p>
  </w:footnote>
  <w:footnote w:type="continuationSeparator" w:id="0">
    <w:p w14:paraId="2B2259DA" w14:textId="77777777" w:rsidR="00BA2865" w:rsidRDefault="00BA286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4BFA" w14:textId="77777777" w:rsidR="000C45FF" w:rsidRPr="00D407B2" w:rsidRDefault="000C45FF">
    <w:pPr>
      <w:pStyle w:val="ac"/>
    </w:pPr>
    <w:r w:rsidRPr="00D407B2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7608FA7" wp14:editId="5E73C8F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D640A3"/>
    <w:multiLevelType w:val="multilevel"/>
    <w:tmpl w:val="C3E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CEA6B20"/>
    <w:multiLevelType w:val="multilevel"/>
    <w:tmpl w:val="0C8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8E"/>
    <w:rsid w:val="00036450"/>
    <w:rsid w:val="0005174C"/>
    <w:rsid w:val="00094499"/>
    <w:rsid w:val="000C45FF"/>
    <w:rsid w:val="000E3FD1"/>
    <w:rsid w:val="00112054"/>
    <w:rsid w:val="001424E5"/>
    <w:rsid w:val="001525E1"/>
    <w:rsid w:val="00180329"/>
    <w:rsid w:val="001831D7"/>
    <w:rsid w:val="0019001F"/>
    <w:rsid w:val="001A4FDB"/>
    <w:rsid w:val="001A74A5"/>
    <w:rsid w:val="001B2ABD"/>
    <w:rsid w:val="001E0391"/>
    <w:rsid w:val="001E1759"/>
    <w:rsid w:val="001F1ECC"/>
    <w:rsid w:val="001F5BE6"/>
    <w:rsid w:val="002011F6"/>
    <w:rsid w:val="00237890"/>
    <w:rsid w:val="002400EB"/>
    <w:rsid w:val="00256CF7"/>
    <w:rsid w:val="002614F7"/>
    <w:rsid w:val="00281FD5"/>
    <w:rsid w:val="002A3087"/>
    <w:rsid w:val="002D3CA3"/>
    <w:rsid w:val="0030481B"/>
    <w:rsid w:val="003156FC"/>
    <w:rsid w:val="003254B5"/>
    <w:rsid w:val="0037121F"/>
    <w:rsid w:val="0038570F"/>
    <w:rsid w:val="00392009"/>
    <w:rsid w:val="003A6B7D"/>
    <w:rsid w:val="003B06CA"/>
    <w:rsid w:val="003C2C34"/>
    <w:rsid w:val="003F5F19"/>
    <w:rsid w:val="004071FC"/>
    <w:rsid w:val="004142CD"/>
    <w:rsid w:val="00444F3C"/>
    <w:rsid w:val="0044588E"/>
    <w:rsid w:val="00445947"/>
    <w:rsid w:val="004813B3"/>
    <w:rsid w:val="00496591"/>
    <w:rsid w:val="004C63E4"/>
    <w:rsid w:val="004D3011"/>
    <w:rsid w:val="005223F1"/>
    <w:rsid w:val="005262AC"/>
    <w:rsid w:val="00575CC5"/>
    <w:rsid w:val="00582633"/>
    <w:rsid w:val="005A6D9E"/>
    <w:rsid w:val="005C0F62"/>
    <w:rsid w:val="005E39D5"/>
    <w:rsid w:val="00600670"/>
    <w:rsid w:val="0061226D"/>
    <w:rsid w:val="0062123A"/>
    <w:rsid w:val="00624C15"/>
    <w:rsid w:val="00646E75"/>
    <w:rsid w:val="006771D0"/>
    <w:rsid w:val="00715FCB"/>
    <w:rsid w:val="00743101"/>
    <w:rsid w:val="007775E1"/>
    <w:rsid w:val="007867A0"/>
    <w:rsid w:val="007927F5"/>
    <w:rsid w:val="007F603E"/>
    <w:rsid w:val="00802CA0"/>
    <w:rsid w:val="00813FE1"/>
    <w:rsid w:val="00840242"/>
    <w:rsid w:val="00843D2B"/>
    <w:rsid w:val="00873D0F"/>
    <w:rsid w:val="008B5B3E"/>
    <w:rsid w:val="008C58E1"/>
    <w:rsid w:val="008F3AB7"/>
    <w:rsid w:val="009260CD"/>
    <w:rsid w:val="009329B8"/>
    <w:rsid w:val="00952C25"/>
    <w:rsid w:val="009F729D"/>
    <w:rsid w:val="00A03A25"/>
    <w:rsid w:val="00A2118D"/>
    <w:rsid w:val="00A55647"/>
    <w:rsid w:val="00AD76E2"/>
    <w:rsid w:val="00AE19A2"/>
    <w:rsid w:val="00AF5B28"/>
    <w:rsid w:val="00B20152"/>
    <w:rsid w:val="00B359E4"/>
    <w:rsid w:val="00B57D98"/>
    <w:rsid w:val="00B70850"/>
    <w:rsid w:val="00BA2865"/>
    <w:rsid w:val="00BF558B"/>
    <w:rsid w:val="00C066B6"/>
    <w:rsid w:val="00C142FA"/>
    <w:rsid w:val="00C31960"/>
    <w:rsid w:val="00C37BA1"/>
    <w:rsid w:val="00C4468D"/>
    <w:rsid w:val="00C4674C"/>
    <w:rsid w:val="00C506CF"/>
    <w:rsid w:val="00C72BED"/>
    <w:rsid w:val="00C87461"/>
    <w:rsid w:val="00C9578B"/>
    <w:rsid w:val="00CA567A"/>
    <w:rsid w:val="00CB0055"/>
    <w:rsid w:val="00CB45AA"/>
    <w:rsid w:val="00CC0C6D"/>
    <w:rsid w:val="00D04BFE"/>
    <w:rsid w:val="00D2522B"/>
    <w:rsid w:val="00D407B2"/>
    <w:rsid w:val="00D422DE"/>
    <w:rsid w:val="00D5459D"/>
    <w:rsid w:val="00D82921"/>
    <w:rsid w:val="00DA1F4D"/>
    <w:rsid w:val="00DD172A"/>
    <w:rsid w:val="00E25A26"/>
    <w:rsid w:val="00E32CBE"/>
    <w:rsid w:val="00E4381A"/>
    <w:rsid w:val="00E55D74"/>
    <w:rsid w:val="00EA198E"/>
    <w:rsid w:val="00F35CA7"/>
    <w:rsid w:val="00F60274"/>
    <w:rsid w:val="00F77FB9"/>
    <w:rsid w:val="00FB068F"/>
    <w:rsid w:val="00FC7AB0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45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Название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4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5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6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C4468D"/>
  </w:style>
  <w:style w:type="character" w:styleId="af9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a">
    <w:name w:val="Message Header"/>
    <w:basedOn w:val="a2"/>
    <w:link w:val="afb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b">
    <w:name w:val="Шапка Знак"/>
    <w:basedOn w:val="a3"/>
    <w:link w:val="afa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c">
    <w:name w:val="Table Elegant"/>
    <w:basedOn w:val="a4"/>
    <w:uiPriority w:val="99"/>
    <w:semiHidden/>
    <w:unhideWhenUsed/>
    <w:rsid w:val="00C4468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e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C4468D"/>
  </w:style>
  <w:style w:type="paragraph" w:styleId="aff1">
    <w:name w:val="macro"/>
    <w:link w:val="aff2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2">
    <w:name w:val="Текст макроса Знак"/>
    <w:basedOn w:val="a3"/>
    <w:link w:val="aff1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4">
    <w:name w:val="endnote text"/>
    <w:basedOn w:val="a2"/>
    <w:link w:val="aff5"/>
    <w:uiPriority w:val="99"/>
    <w:semiHidden/>
    <w:unhideWhenUsed/>
    <w:rsid w:val="00C4468D"/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6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7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8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b">
    <w:name w:val="annotation text"/>
    <w:basedOn w:val="a2"/>
    <w:link w:val="affc"/>
    <w:uiPriority w:val="99"/>
    <w:semiHidden/>
    <w:unhideWhenUsed/>
    <w:rsid w:val="00C4468D"/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4468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0">
    <w:name w:val="Balloon Text"/>
    <w:basedOn w:val="a2"/>
    <w:link w:val="afff1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1">
    <w:name w:val="Текст выноски Знак"/>
    <w:basedOn w:val="a3"/>
    <w:link w:val="afff0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2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3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C4468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446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7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8">
    <w:name w:val="Intense Quote"/>
    <w:basedOn w:val="a2"/>
    <w:next w:val="a2"/>
    <w:link w:val="afff9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9">
    <w:name w:val="Выделенная цитата Знак"/>
    <w:basedOn w:val="a3"/>
    <w:link w:val="afff8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a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b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c">
    <w:name w:val="Body Text"/>
    <w:basedOn w:val="a2"/>
    <w:link w:val="afffd"/>
    <w:uiPriority w:val="99"/>
    <w:semiHidden/>
    <w:unhideWhenUsed/>
    <w:rsid w:val="00C4468D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e">
    <w:name w:val="Body Text 2"/>
    <w:basedOn w:val="a2"/>
    <w:link w:val="2f"/>
    <w:uiPriority w:val="99"/>
    <w:semiHidden/>
    <w:unhideWhenUsed/>
    <w:rsid w:val="00C4468D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9">
    <w:name w:val="Body Text 3"/>
    <w:basedOn w:val="a2"/>
    <w:link w:val="3a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e">
    <w:name w:val="Body Text Indent"/>
    <w:basedOn w:val="a2"/>
    <w:link w:val="affff"/>
    <w:uiPriority w:val="99"/>
    <w:semiHidden/>
    <w:unhideWhenUsed/>
    <w:rsid w:val="00C4468D"/>
    <w:pPr>
      <w:spacing w:after="120"/>
      <w:ind w:left="360"/>
    </w:pPr>
  </w:style>
  <w:style w:type="character" w:customStyle="1" w:styleId="affff">
    <w:name w:val="Основной текст с отступом Знак"/>
    <w:basedOn w:val="a3"/>
    <w:link w:val="afffe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0">
    <w:name w:val="Body Text Indent 2"/>
    <w:basedOn w:val="a2"/>
    <w:link w:val="2f1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b">
    <w:name w:val="Body Text Indent 3"/>
    <w:basedOn w:val="a2"/>
    <w:link w:val="3c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C4468D"/>
    <w:pPr>
      <w:spacing w:after="0"/>
      <w:ind w:firstLine="360"/>
    </w:pPr>
  </w:style>
  <w:style w:type="character" w:customStyle="1" w:styleId="affff1">
    <w:name w:val="Красная строка Знак"/>
    <w:basedOn w:val="afffd"/>
    <w:link w:val="affff0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2">
    <w:name w:val="Body Text First Indent 2"/>
    <w:basedOn w:val="afffe"/>
    <w:link w:val="2f3"/>
    <w:uiPriority w:val="99"/>
    <w:semiHidden/>
    <w:unhideWhenUsed/>
    <w:rsid w:val="00C4468D"/>
    <w:pPr>
      <w:spacing w:after="0"/>
      <w:ind w:firstLine="360"/>
    </w:pPr>
  </w:style>
  <w:style w:type="character" w:customStyle="1" w:styleId="2f3">
    <w:name w:val="Красная строка 2 Знак"/>
    <w:basedOn w:val="affff"/>
    <w:link w:val="2f2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2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3">
    <w:name w:val="Note Heading"/>
    <w:basedOn w:val="a2"/>
    <w:next w:val="a2"/>
    <w:link w:val="affff4"/>
    <w:uiPriority w:val="99"/>
    <w:semiHidden/>
    <w:unhideWhenUsed/>
    <w:rsid w:val="00C4468D"/>
  </w:style>
  <w:style w:type="character" w:customStyle="1" w:styleId="affff4">
    <w:name w:val="Заголовок записки Знак"/>
    <w:basedOn w:val="a3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5">
    <w:name w:val="Table Contemporary"/>
    <w:basedOn w:val="a4"/>
    <w:uiPriority w:val="99"/>
    <w:semiHidden/>
    <w:unhideWhenUsed/>
    <w:rsid w:val="00C4468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Light List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8">
    <w:name w:val="Light Grid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9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C4468D"/>
  </w:style>
  <w:style w:type="character" w:customStyle="1" w:styleId="affffb">
    <w:name w:val="Электронная подпись Знак"/>
    <w:basedOn w:val="a3"/>
    <w:link w:val="affffa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C4468D"/>
  </w:style>
  <w:style w:type="character" w:customStyle="1" w:styleId="affffd">
    <w:name w:val="Приветствие Знак"/>
    <w:basedOn w:val="a3"/>
    <w:link w:val="affffc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8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4468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4468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e">
    <w:name w:val="Signature"/>
    <w:basedOn w:val="a2"/>
    <w:link w:val="afffff"/>
    <w:uiPriority w:val="99"/>
    <w:semiHidden/>
    <w:unhideWhenUsed/>
    <w:rsid w:val="00C4468D"/>
    <w:pPr>
      <w:ind w:left="4320"/>
    </w:pPr>
  </w:style>
  <w:style w:type="character" w:customStyle="1" w:styleId="afffff">
    <w:name w:val="Подпись Знак"/>
    <w:basedOn w:val="a3"/>
    <w:link w:val="affff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Simple 1"/>
    <w:basedOn w:val="a4"/>
    <w:uiPriority w:val="99"/>
    <w:semiHidden/>
    <w:unhideWhenUsed/>
    <w:rsid w:val="00C4468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4468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0">
    <w:name w:val="index heading"/>
    <w:basedOn w:val="a2"/>
    <w:next w:val="1b"/>
    <w:uiPriority w:val="99"/>
    <w:semiHidden/>
    <w:unhideWhenUsed/>
    <w:rsid w:val="00C4468D"/>
    <w:rPr>
      <w:rFonts w:eastAsiaTheme="majorEastAsia"/>
      <w:b/>
      <w:bCs/>
    </w:rPr>
  </w:style>
  <w:style w:type="paragraph" w:styleId="afffff1">
    <w:name w:val="Plain Text"/>
    <w:basedOn w:val="a2"/>
    <w:link w:val="afffff2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3">
    <w:name w:val="Closing"/>
    <w:basedOn w:val="a2"/>
    <w:link w:val="afffff4"/>
    <w:uiPriority w:val="99"/>
    <w:semiHidden/>
    <w:unhideWhenUsed/>
    <w:rsid w:val="00C4468D"/>
    <w:pPr>
      <w:ind w:left="4320"/>
    </w:pPr>
  </w:style>
  <w:style w:type="character" w:customStyle="1" w:styleId="afffff4">
    <w:name w:val="Прощание Знак"/>
    <w:basedOn w:val="a3"/>
    <w:link w:val="afffff3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c">
    <w:name w:val="Table Grid 1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4468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4468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4468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4468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4468D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4468D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4468D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4468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4468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5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6">
    <w:name w:val="footnote text"/>
    <w:basedOn w:val="a2"/>
    <w:link w:val="afffff7"/>
    <w:uiPriority w:val="99"/>
    <w:semiHidden/>
    <w:unhideWhenUsed/>
    <w:rsid w:val="00C4468D"/>
    <w:rPr>
      <w:sz w:val="20"/>
      <w:szCs w:val="20"/>
    </w:rPr>
  </w:style>
  <w:style w:type="character" w:customStyle="1" w:styleId="afffff7">
    <w:name w:val="Текст сноски Знак"/>
    <w:basedOn w:val="a3"/>
    <w:link w:val="afffff6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8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C446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4468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446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C4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b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c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d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  <w:style w:type="paragraph" w:customStyle="1" w:styleId="listitem">
    <w:name w:val="list__item"/>
    <w:basedOn w:val="a2"/>
    <w:rsid w:val="005A6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arya.kapitonova.72@bk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Local\Microsoft\Office\16.0\DTS\ru-RU%7b3E6E3627-E085-4598-9F9A-0609AF011229%7d\%7b86C5C6D5-3BB0-4DC0-AE4D-287ED3CBACD4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{86C5C6D5-3BB0-4DC0-AE4D-287ED3CBACD4}tf00546271_win32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2022-07-23T23:14:00Z</dcterms:created>
  <dcterms:modified xsi:type="dcterms:W3CDTF">2022-08-26T12:57:00Z</dcterms:modified>
</cp:coreProperties>
</file>